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C6" w:rsidRPr="008D1E15" w:rsidRDefault="008D1E15" w:rsidP="008D1E15">
      <w:pPr>
        <w:pStyle w:val="ListParagraph"/>
        <w:ind w:left="0" w:firstLine="567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1. </w:t>
      </w:r>
      <w:r w:rsidR="003D2F81" w:rsidRPr="008D1E15">
        <w:rPr>
          <w:rFonts w:ascii="Helvetica" w:hAnsi="Helvetica"/>
          <w:sz w:val="20"/>
        </w:rPr>
        <w:t>S</w:t>
      </w:r>
      <w:r w:rsidR="00BA19E4" w:rsidRPr="008D1E15">
        <w:rPr>
          <w:rFonts w:ascii="Helvetica" w:hAnsi="Helvetica"/>
          <w:sz w:val="20"/>
        </w:rPr>
        <w:t>kausmą slopinantis kremas</w:t>
      </w:r>
      <w:r w:rsidR="008B55C6" w:rsidRPr="008D1E15">
        <w:rPr>
          <w:rFonts w:ascii="Helvetica" w:hAnsi="Helvetica"/>
          <w:sz w:val="20"/>
        </w:rPr>
        <w:t xml:space="preserve">, </w:t>
      </w:r>
      <w:r w:rsidR="00BA19E4" w:rsidRPr="008D1E15">
        <w:rPr>
          <w:rFonts w:ascii="Helvetica" w:hAnsi="Helvetica"/>
          <w:sz w:val="20"/>
        </w:rPr>
        <w:t>į kurio sudėtį įeina</w:t>
      </w:r>
      <w:r w:rsidRPr="008D1E15">
        <w:rPr>
          <w:rFonts w:ascii="Helvetica" w:hAnsi="Helvetica"/>
          <w:sz w:val="20"/>
        </w:rPr>
        <w:t xml:space="preserve"> </w:t>
      </w:r>
      <w:r w:rsidR="00BA19E4" w:rsidRPr="008D1E15">
        <w:rPr>
          <w:rFonts w:ascii="Helvetica" w:hAnsi="Helvetica"/>
          <w:sz w:val="20"/>
        </w:rPr>
        <w:t>komponentai iš n</w:t>
      </w:r>
      <w:r w:rsidR="003D2F81" w:rsidRPr="008D1E15">
        <w:rPr>
          <w:rFonts w:ascii="Helvetica" w:hAnsi="Helvetica"/>
          <w:sz w:val="20"/>
        </w:rPr>
        <w:t>atūralios augalinės žaliavos ir aliejai</w:t>
      </w:r>
      <w:r w:rsidR="008B55C6" w:rsidRPr="008D1E15">
        <w:rPr>
          <w:rFonts w:ascii="Helvetica" w:hAnsi="Helvetica"/>
          <w:sz w:val="20"/>
        </w:rPr>
        <w:t>,</w:t>
      </w:r>
      <w:r w:rsidRPr="008D1E15">
        <w:rPr>
          <w:rFonts w:ascii="Helvetica" w:hAnsi="Helvetica"/>
          <w:sz w:val="20"/>
        </w:rPr>
        <w:t xml:space="preserve"> </w:t>
      </w:r>
      <w:r w:rsidR="008B55C6" w:rsidRPr="008D1E15">
        <w:rPr>
          <w:rFonts w:ascii="Helvetica" w:hAnsi="Helvetica"/>
          <w:sz w:val="20"/>
        </w:rPr>
        <w:t xml:space="preserve">b e s i s k i r i a n t i </w:t>
      </w:r>
      <w:r w:rsidR="00BA19E4" w:rsidRPr="008D1E15">
        <w:rPr>
          <w:rFonts w:ascii="Helvetica" w:hAnsi="Helvetica"/>
          <w:sz w:val="20"/>
        </w:rPr>
        <w:t>s</w:t>
      </w:r>
      <w:r w:rsidRPr="008D1E15">
        <w:rPr>
          <w:rFonts w:ascii="Helvetica" w:hAnsi="Helvetica"/>
          <w:sz w:val="20"/>
        </w:rPr>
        <w:t xml:space="preserve"> </w:t>
      </w:r>
      <w:r w:rsidR="00BA19E4" w:rsidRPr="008D1E15">
        <w:rPr>
          <w:rFonts w:ascii="Helvetica" w:hAnsi="Helvetica"/>
          <w:sz w:val="20"/>
        </w:rPr>
        <w:t>tuo, kad</w:t>
      </w:r>
      <w:r w:rsidR="00936D7F" w:rsidRPr="008D1E15">
        <w:rPr>
          <w:rFonts w:ascii="Helvetica" w:hAnsi="Helvetica"/>
          <w:sz w:val="20"/>
        </w:rPr>
        <w:t xml:space="preserve"> į kremo sudėtį</w:t>
      </w:r>
      <w:r w:rsidRPr="008D1E15">
        <w:rPr>
          <w:rFonts w:ascii="Helvetica" w:hAnsi="Helvetica"/>
          <w:sz w:val="20"/>
        </w:rPr>
        <w:t xml:space="preserve"> </w:t>
      </w:r>
      <w:r w:rsidR="00FE3E46" w:rsidRPr="008D1E15">
        <w:rPr>
          <w:rFonts w:ascii="Helvetica" w:hAnsi="Helvetica"/>
          <w:sz w:val="20"/>
        </w:rPr>
        <w:t xml:space="preserve">įeina </w:t>
      </w:r>
      <w:r w:rsidR="00A93AE3" w:rsidRPr="008D1E15">
        <w:rPr>
          <w:rFonts w:ascii="Helvetica" w:hAnsi="Helvetica"/>
          <w:sz w:val="20"/>
        </w:rPr>
        <w:t>šie komponentai, mg</w:t>
      </w:r>
      <w:r w:rsidR="00936D7F" w:rsidRPr="008D1E15">
        <w:rPr>
          <w:rFonts w:ascii="Helvetica" w:hAnsi="Helvetica"/>
          <w:sz w:val="20"/>
        </w:rPr>
        <w:t xml:space="preserve"> : </w:t>
      </w:r>
    </w:p>
    <w:p w:rsidR="003A1A43" w:rsidRPr="008D1E15" w:rsidRDefault="00355FF2" w:rsidP="008D1E15">
      <w:pPr>
        <w:ind w:firstLine="0"/>
        <w:rPr>
          <w:rFonts w:ascii="Helvetica" w:hAnsi="Helvetica"/>
          <w:sz w:val="20"/>
        </w:rPr>
      </w:pPr>
      <w:r w:rsidRPr="008D1E15">
        <w:rPr>
          <w:rFonts w:ascii="Helvetica" w:hAnsi="Helvetica"/>
          <w:sz w:val="20"/>
        </w:rPr>
        <w:t>Neutralus bazinis pagrindas - preparatas</w:t>
      </w:r>
      <w:r w:rsidR="00B26D89" w:rsidRPr="008D1E15">
        <w:rPr>
          <w:rFonts w:ascii="Helvetica" w:hAnsi="Helvetica"/>
          <w:sz w:val="20"/>
        </w:rPr>
        <w:t xml:space="preserve"> „Dermal“</w:t>
      </w:r>
      <w:r w:rsidR="008D1E15" w:rsidRPr="008D1E15">
        <w:rPr>
          <w:rFonts w:ascii="Helvetica" w:hAnsi="Helvetica"/>
          <w:sz w:val="20"/>
        </w:rPr>
        <w:t xml:space="preserve"> </w:t>
      </w:r>
      <w:r w:rsidR="00B26D89" w:rsidRPr="008D1E15">
        <w:rPr>
          <w:rFonts w:ascii="Helvetica" w:hAnsi="Helvetica"/>
          <w:sz w:val="20"/>
        </w:rPr>
        <w:t>-</w:t>
      </w:r>
      <w:r w:rsidR="008D1E15" w:rsidRPr="008D1E15">
        <w:rPr>
          <w:rFonts w:ascii="Helvetica" w:hAnsi="Helvetica"/>
          <w:sz w:val="20"/>
        </w:rPr>
        <w:t xml:space="preserve"> </w:t>
      </w:r>
      <w:r w:rsidR="00B26D89" w:rsidRPr="008D1E15">
        <w:rPr>
          <w:rFonts w:ascii="Helvetica" w:hAnsi="Helvetica"/>
          <w:sz w:val="20"/>
        </w:rPr>
        <w:t>100</w:t>
      </w:r>
    </w:p>
    <w:p w:rsidR="00936D7F" w:rsidRPr="008D1E15" w:rsidRDefault="00936D7F" w:rsidP="008D1E15">
      <w:pPr>
        <w:ind w:firstLine="0"/>
        <w:rPr>
          <w:rFonts w:ascii="Helvetica" w:hAnsi="Helvetica"/>
          <w:sz w:val="20"/>
        </w:rPr>
      </w:pPr>
      <w:r w:rsidRPr="008D1E15">
        <w:rPr>
          <w:rFonts w:ascii="Helvetica" w:hAnsi="Helvetica"/>
          <w:sz w:val="20"/>
        </w:rPr>
        <w:t xml:space="preserve">(gamintojas </w:t>
      </w:r>
      <w:r w:rsidR="00B22DB7" w:rsidRPr="008D1E15">
        <w:rPr>
          <w:rFonts w:ascii="Helvetica" w:hAnsi="Helvetica"/>
          <w:sz w:val="20"/>
        </w:rPr>
        <w:t>Skin Tech Pharma Group, Ispanija)</w:t>
      </w:r>
    </w:p>
    <w:p w:rsidR="003A1A43" w:rsidRPr="008D1E15" w:rsidRDefault="003A1A43" w:rsidP="008D1E15">
      <w:pPr>
        <w:ind w:firstLine="0"/>
        <w:rPr>
          <w:rFonts w:ascii="Helvetica" w:hAnsi="Helvetica"/>
          <w:sz w:val="20"/>
        </w:rPr>
      </w:pPr>
      <w:r w:rsidRPr="008D1E15">
        <w:rPr>
          <w:rFonts w:ascii="Helvetica" w:hAnsi="Helvetica"/>
          <w:sz w:val="20"/>
        </w:rPr>
        <w:t xml:space="preserve">Graikinių riešutų milteliai </w:t>
      </w:r>
      <w:r w:rsidR="001E7239" w:rsidRPr="008D1E15">
        <w:rPr>
          <w:rFonts w:ascii="Helvetica" w:hAnsi="Helvetica"/>
          <w:sz w:val="20"/>
        </w:rPr>
        <w:t>(</w:t>
      </w:r>
      <w:r w:rsidR="002F33BB" w:rsidRPr="008D1E15">
        <w:rPr>
          <w:rFonts w:ascii="Helvetica" w:hAnsi="Helvetica"/>
          <w:sz w:val="20"/>
        </w:rPr>
        <w:t>graikinio riešutmedžio</w:t>
      </w:r>
      <w:r w:rsidR="008D1E15" w:rsidRPr="008D1E15">
        <w:rPr>
          <w:rFonts w:ascii="Helvetica" w:hAnsi="Helvetica"/>
          <w:sz w:val="20"/>
        </w:rPr>
        <w:t xml:space="preserve"> </w:t>
      </w:r>
      <w:r w:rsidR="001E7239" w:rsidRPr="00A7720D">
        <w:rPr>
          <w:rFonts w:ascii="Helvetica" w:hAnsi="Helvetica"/>
          <w:i/>
          <w:sz w:val="20"/>
        </w:rPr>
        <w:t>Juglans regia</w:t>
      </w:r>
      <w:r w:rsidR="002F33BB" w:rsidRPr="008D1E15">
        <w:rPr>
          <w:rFonts w:ascii="Helvetica" w:hAnsi="Helvetica"/>
          <w:sz w:val="20"/>
        </w:rPr>
        <w:t xml:space="preserve"> vaisiai</w:t>
      </w:r>
      <w:r w:rsidR="001E7239" w:rsidRPr="008D1E15">
        <w:rPr>
          <w:rFonts w:ascii="Helvetica" w:hAnsi="Helvetica"/>
          <w:sz w:val="20"/>
        </w:rPr>
        <w:t>)</w:t>
      </w:r>
      <w:r w:rsidR="008D1E15" w:rsidRPr="008D1E15">
        <w:rPr>
          <w:rFonts w:ascii="Helvetica" w:hAnsi="Helvetica"/>
          <w:sz w:val="20"/>
        </w:rPr>
        <w:t xml:space="preserve"> </w:t>
      </w:r>
      <w:r w:rsidRPr="008D1E15">
        <w:rPr>
          <w:rFonts w:ascii="Helvetica" w:hAnsi="Helvetica"/>
          <w:sz w:val="20"/>
        </w:rPr>
        <w:t>-</w:t>
      </w:r>
      <w:r w:rsidR="008D1E15" w:rsidRPr="008D1E15">
        <w:rPr>
          <w:rFonts w:ascii="Helvetica" w:hAnsi="Helvetica"/>
          <w:sz w:val="20"/>
        </w:rPr>
        <w:t xml:space="preserve"> </w:t>
      </w:r>
      <w:r w:rsidRPr="008D1E15">
        <w:rPr>
          <w:rFonts w:ascii="Helvetica" w:hAnsi="Helvetica"/>
          <w:sz w:val="20"/>
        </w:rPr>
        <w:t>25</w:t>
      </w:r>
      <w:r w:rsidR="008D1E15" w:rsidRPr="008D1E15">
        <w:rPr>
          <w:rFonts w:ascii="Helvetica" w:hAnsi="Helvetica"/>
          <w:sz w:val="20"/>
        </w:rPr>
        <w:t xml:space="preserve"> </w:t>
      </w:r>
    </w:p>
    <w:p w:rsidR="003A1A43" w:rsidRPr="008D1E15" w:rsidRDefault="00EE2521" w:rsidP="008D1E15">
      <w:pPr>
        <w:ind w:firstLine="0"/>
        <w:rPr>
          <w:rFonts w:ascii="Helvetica" w:hAnsi="Helvetica"/>
          <w:sz w:val="20"/>
        </w:rPr>
      </w:pPr>
      <w:r w:rsidRPr="008D1E15">
        <w:rPr>
          <w:rFonts w:ascii="Helvetica" w:hAnsi="Helvetica"/>
          <w:sz w:val="20"/>
        </w:rPr>
        <w:t>Lauro lapų</w:t>
      </w:r>
      <w:r w:rsidR="003A1A43" w:rsidRPr="008D1E15">
        <w:rPr>
          <w:rFonts w:ascii="Helvetica" w:hAnsi="Helvetica"/>
          <w:sz w:val="20"/>
        </w:rPr>
        <w:t xml:space="preserve"> milteliai </w:t>
      </w:r>
      <w:r w:rsidR="001E7239" w:rsidRPr="008D1E15">
        <w:rPr>
          <w:rFonts w:ascii="Helvetica" w:hAnsi="Helvetica"/>
          <w:sz w:val="20"/>
        </w:rPr>
        <w:t>(</w:t>
      </w:r>
      <w:r w:rsidR="002F33BB" w:rsidRPr="008D1E15">
        <w:rPr>
          <w:rFonts w:ascii="Helvetica" w:hAnsi="Helvetica"/>
          <w:sz w:val="20"/>
        </w:rPr>
        <w:t xml:space="preserve"> Lauramedžių </w:t>
      </w:r>
      <w:r w:rsidR="001E7239" w:rsidRPr="008D1E15">
        <w:rPr>
          <w:rFonts w:ascii="Helvetica" w:hAnsi="Helvetica"/>
          <w:sz w:val="20"/>
        </w:rPr>
        <w:t>Laurus</w:t>
      </w:r>
      <w:r w:rsidR="002F33BB" w:rsidRPr="008D1E15">
        <w:rPr>
          <w:rFonts w:ascii="Helvetica" w:hAnsi="Helvetica"/>
          <w:sz w:val="20"/>
        </w:rPr>
        <w:t xml:space="preserve"> lapai</w:t>
      </w:r>
      <w:r w:rsidR="001E7239" w:rsidRPr="008D1E15">
        <w:rPr>
          <w:rFonts w:ascii="Helvetica" w:hAnsi="Helvetica"/>
          <w:sz w:val="20"/>
        </w:rPr>
        <w:t>)</w:t>
      </w:r>
      <w:r w:rsidR="008D1E15" w:rsidRPr="008D1E15">
        <w:rPr>
          <w:rFonts w:ascii="Helvetica" w:hAnsi="Helvetica"/>
          <w:sz w:val="20"/>
        </w:rPr>
        <w:t xml:space="preserve"> </w:t>
      </w:r>
      <w:r w:rsidR="003A1A43" w:rsidRPr="008D1E15">
        <w:rPr>
          <w:rFonts w:ascii="Helvetica" w:hAnsi="Helvetica"/>
          <w:sz w:val="20"/>
        </w:rPr>
        <w:t>-</w:t>
      </w:r>
      <w:r w:rsidR="008D1E15" w:rsidRPr="008D1E15">
        <w:rPr>
          <w:rFonts w:ascii="Helvetica" w:hAnsi="Helvetica"/>
          <w:sz w:val="20"/>
        </w:rPr>
        <w:t xml:space="preserve"> </w:t>
      </w:r>
      <w:r w:rsidR="003A1A43" w:rsidRPr="008D1E15">
        <w:rPr>
          <w:rFonts w:ascii="Helvetica" w:hAnsi="Helvetica"/>
          <w:sz w:val="20"/>
        </w:rPr>
        <w:t>5</w:t>
      </w:r>
      <w:r w:rsidR="008D1E15" w:rsidRPr="008D1E15">
        <w:rPr>
          <w:rFonts w:ascii="Helvetica" w:hAnsi="Helvetica"/>
          <w:sz w:val="20"/>
        </w:rPr>
        <w:t xml:space="preserve"> </w:t>
      </w:r>
    </w:p>
    <w:p w:rsidR="003A1A43" w:rsidRPr="008D1E15" w:rsidRDefault="003A1A43" w:rsidP="008D1E15">
      <w:pPr>
        <w:ind w:firstLine="0"/>
        <w:rPr>
          <w:rFonts w:ascii="Helvetica" w:hAnsi="Helvetica"/>
          <w:sz w:val="20"/>
        </w:rPr>
      </w:pPr>
      <w:r w:rsidRPr="008D1E15">
        <w:rPr>
          <w:rFonts w:ascii="Helvetica" w:hAnsi="Helvetica"/>
          <w:sz w:val="20"/>
        </w:rPr>
        <w:t>Kanapių aliejus</w:t>
      </w:r>
      <w:r w:rsidR="008D1E15" w:rsidRPr="008D1E15">
        <w:rPr>
          <w:rFonts w:ascii="Helvetica" w:hAnsi="Helvetica"/>
          <w:sz w:val="20"/>
        </w:rPr>
        <w:t xml:space="preserve"> </w:t>
      </w:r>
      <w:r w:rsidR="001E7239" w:rsidRPr="008D1E15">
        <w:rPr>
          <w:rFonts w:ascii="Helvetica" w:hAnsi="Helvetica"/>
          <w:sz w:val="20"/>
        </w:rPr>
        <w:t>(</w:t>
      </w:r>
      <w:r w:rsidR="001E7239" w:rsidRPr="00A7720D">
        <w:rPr>
          <w:rFonts w:ascii="Helvetica" w:hAnsi="Helvetica"/>
          <w:i/>
          <w:sz w:val="20"/>
        </w:rPr>
        <w:t>Cannabis Sativa</w:t>
      </w:r>
      <w:r w:rsidR="001E7239" w:rsidRPr="008D1E15">
        <w:rPr>
          <w:rFonts w:ascii="Helvetica" w:hAnsi="Helvetica"/>
          <w:sz w:val="20"/>
        </w:rPr>
        <w:t>)</w:t>
      </w:r>
      <w:r w:rsidR="008D1E15" w:rsidRPr="008D1E15">
        <w:rPr>
          <w:rFonts w:ascii="Helvetica" w:hAnsi="Helvetica"/>
          <w:sz w:val="20"/>
        </w:rPr>
        <w:t xml:space="preserve"> </w:t>
      </w:r>
      <w:r w:rsidRPr="008D1E15">
        <w:rPr>
          <w:rFonts w:ascii="Helvetica" w:hAnsi="Helvetica"/>
          <w:sz w:val="20"/>
        </w:rPr>
        <w:t>-</w:t>
      </w:r>
      <w:r w:rsidR="008D1E15" w:rsidRPr="008D1E15">
        <w:rPr>
          <w:rFonts w:ascii="Helvetica" w:hAnsi="Helvetica"/>
          <w:sz w:val="20"/>
        </w:rPr>
        <w:t xml:space="preserve"> </w:t>
      </w:r>
      <w:r w:rsidRPr="008D1E15">
        <w:rPr>
          <w:rFonts w:ascii="Helvetica" w:hAnsi="Helvetica"/>
          <w:sz w:val="20"/>
        </w:rPr>
        <w:t>25</w:t>
      </w:r>
      <w:r w:rsidR="008D1E15" w:rsidRPr="008D1E15">
        <w:rPr>
          <w:rFonts w:ascii="Helvetica" w:hAnsi="Helvetica"/>
          <w:sz w:val="20"/>
        </w:rPr>
        <w:t xml:space="preserve"> </w:t>
      </w:r>
    </w:p>
    <w:p w:rsidR="003A1A43" w:rsidRPr="008D1E15" w:rsidRDefault="00FC1C7F" w:rsidP="008D1E15">
      <w:pPr>
        <w:ind w:firstLine="0"/>
        <w:rPr>
          <w:rFonts w:ascii="Helvetica" w:hAnsi="Helvetica"/>
          <w:sz w:val="20"/>
        </w:rPr>
      </w:pPr>
      <w:r w:rsidRPr="008D1E15">
        <w:rPr>
          <w:rFonts w:ascii="Helvetica" w:hAnsi="Helvetica"/>
          <w:sz w:val="20"/>
        </w:rPr>
        <w:t xml:space="preserve">Augalinis gintaro aliejus </w:t>
      </w:r>
      <w:r w:rsidR="007478D3" w:rsidRPr="008D1E15">
        <w:rPr>
          <w:rFonts w:ascii="Helvetica" w:hAnsi="Helvetica"/>
          <w:sz w:val="20"/>
        </w:rPr>
        <w:t xml:space="preserve">( </w:t>
      </w:r>
      <w:r w:rsidR="007478D3" w:rsidRPr="00A7720D">
        <w:rPr>
          <w:rFonts w:ascii="Helvetica" w:hAnsi="Helvetica"/>
          <w:i/>
          <w:sz w:val="20"/>
        </w:rPr>
        <w:t>Oleum succini</w:t>
      </w:r>
      <w:r w:rsidR="007478D3" w:rsidRPr="008D1E15">
        <w:rPr>
          <w:rFonts w:ascii="Helvetica" w:hAnsi="Helvetica"/>
          <w:sz w:val="20"/>
        </w:rPr>
        <w:t>)</w:t>
      </w:r>
      <w:r w:rsidR="008D1E15" w:rsidRPr="008D1E15">
        <w:rPr>
          <w:rFonts w:ascii="Helvetica" w:hAnsi="Helvetica"/>
          <w:sz w:val="20"/>
        </w:rPr>
        <w:t xml:space="preserve"> </w:t>
      </w:r>
      <w:r w:rsidR="003A1A43" w:rsidRPr="008D1E15">
        <w:rPr>
          <w:rFonts w:ascii="Helvetica" w:hAnsi="Helvetica"/>
          <w:sz w:val="20"/>
        </w:rPr>
        <w:t>-</w:t>
      </w:r>
      <w:r w:rsidR="008D1E15" w:rsidRPr="008D1E15">
        <w:rPr>
          <w:rFonts w:ascii="Helvetica" w:hAnsi="Helvetica"/>
          <w:sz w:val="20"/>
        </w:rPr>
        <w:t xml:space="preserve"> </w:t>
      </w:r>
      <w:r w:rsidR="003A1A43" w:rsidRPr="008D1E15">
        <w:rPr>
          <w:rFonts w:ascii="Helvetica" w:hAnsi="Helvetica"/>
          <w:sz w:val="20"/>
        </w:rPr>
        <w:t>5</w:t>
      </w:r>
      <w:r w:rsidR="008D1E15" w:rsidRPr="008D1E15">
        <w:rPr>
          <w:rFonts w:ascii="Helvetica" w:hAnsi="Helvetica"/>
          <w:sz w:val="20"/>
        </w:rPr>
        <w:t xml:space="preserve"> </w:t>
      </w:r>
    </w:p>
    <w:p w:rsidR="003A1A43" w:rsidRPr="008D1E15" w:rsidRDefault="003A1A43" w:rsidP="008D1E15">
      <w:pPr>
        <w:ind w:firstLine="0"/>
        <w:rPr>
          <w:rFonts w:ascii="Helvetica" w:hAnsi="Helvetica"/>
          <w:sz w:val="20"/>
        </w:rPr>
      </w:pPr>
      <w:r w:rsidRPr="008D1E15">
        <w:rPr>
          <w:rFonts w:ascii="Helvetica" w:hAnsi="Helvetica"/>
          <w:sz w:val="20"/>
        </w:rPr>
        <w:t xml:space="preserve">Natūralūs kalcio milteliai </w:t>
      </w:r>
      <w:r w:rsidR="00F52879" w:rsidRPr="008D1E15">
        <w:rPr>
          <w:rFonts w:ascii="Helvetica" w:hAnsi="Helvetica"/>
          <w:sz w:val="20"/>
        </w:rPr>
        <w:t>(</w:t>
      </w:r>
      <w:r w:rsidR="00F52879" w:rsidRPr="00A7720D">
        <w:rPr>
          <w:rFonts w:ascii="Helvetica" w:hAnsi="Helvetica"/>
          <w:i/>
          <w:sz w:val="20"/>
        </w:rPr>
        <w:t>Calcium</w:t>
      </w:r>
      <w:r w:rsidR="00231750" w:rsidRPr="008D1E15">
        <w:rPr>
          <w:rFonts w:ascii="Helvetica" w:hAnsi="Helvetica"/>
          <w:sz w:val="20"/>
        </w:rPr>
        <w:t>)</w:t>
      </w:r>
      <w:r w:rsidR="008D1E15" w:rsidRPr="008D1E15">
        <w:rPr>
          <w:rFonts w:ascii="Helvetica" w:hAnsi="Helvetica"/>
          <w:sz w:val="20"/>
        </w:rPr>
        <w:t xml:space="preserve"> </w:t>
      </w:r>
      <w:r w:rsidRPr="008D1E15">
        <w:rPr>
          <w:rFonts w:ascii="Helvetica" w:hAnsi="Helvetica"/>
          <w:sz w:val="20"/>
        </w:rPr>
        <w:t>-</w:t>
      </w:r>
      <w:r w:rsidR="008D1E15" w:rsidRPr="008D1E15">
        <w:rPr>
          <w:rFonts w:ascii="Helvetica" w:hAnsi="Helvetica"/>
          <w:sz w:val="20"/>
        </w:rPr>
        <w:t xml:space="preserve"> </w:t>
      </w:r>
      <w:r w:rsidRPr="008D1E15">
        <w:rPr>
          <w:rFonts w:ascii="Helvetica" w:hAnsi="Helvetica"/>
          <w:sz w:val="20"/>
        </w:rPr>
        <w:t>5</w:t>
      </w:r>
      <w:r w:rsidR="008D1E15" w:rsidRPr="008D1E15">
        <w:rPr>
          <w:rFonts w:ascii="Helvetica" w:hAnsi="Helvetica"/>
          <w:sz w:val="20"/>
        </w:rPr>
        <w:t xml:space="preserve"> </w:t>
      </w:r>
      <w:bookmarkStart w:id="0" w:name="_GoBack"/>
      <w:bookmarkEnd w:id="0"/>
    </w:p>
    <w:p w:rsidR="003A1A43" w:rsidRPr="008D1E15" w:rsidRDefault="0078786F" w:rsidP="008D1E15">
      <w:pPr>
        <w:ind w:firstLine="0"/>
        <w:rPr>
          <w:rFonts w:ascii="Helvetica" w:hAnsi="Helvetica"/>
          <w:sz w:val="20"/>
        </w:rPr>
      </w:pPr>
      <w:r w:rsidRPr="008D1E15">
        <w:rPr>
          <w:rFonts w:ascii="Helvetica" w:hAnsi="Helvetica"/>
          <w:sz w:val="20"/>
        </w:rPr>
        <w:t xml:space="preserve">Eterinis levandų aliejus </w:t>
      </w:r>
      <w:r w:rsidR="00055FC1" w:rsidRPr="008D1E15">
        <w:rPr>
          <w:rFonts w:ascii="Helvetica" w:hAnsi="Helvetica"/>
          <w:sz w:val="20"/>
        </w:rPr>
        <w:t>(</w:t>
      </w:r>
      <w:r w:rsidR="00055FC1" w:rsidRPr="00A7720D">
        <w:rPr>
          <w:rFonts w:ascii="Helvetica" w:hAnsi="Helvetica"/>
          <w:i/>
          <w:sz w:val="20"/>
        </w:rPr>
        <w:t>Lavandula</w:t>
      </w:r>
      <w:r w:rsidR="00055FC1" w:rsidRPr="008D1E15">
        <w:rPr>
          <w:rFonts w:ascii="Helvetica" w:hAnsi="Helvetica"/>
          <w:sz w:val="20"/>
        </w:rPr>
        <w:t>)</w:t>
      </w:r>
      <w:r w:rsidR="008D1E15" w:rsidRPr="008D1E15">
        <w:rPr>
          <w:rFonts w:ascii="Helvetica" w:hAnsi="Helvetica"/>
          <w:sz w:val="20"/>
        </w:rPr>
        <w:t xml:space="preserve"> </w:t>
      </w:r>
      <w:r w:rsidR="00B26D89" w:rsidRPr="008D1E15">
        <w:rPr>
          <w:rFonts w:ascii="Helvetica" w:hAnsi="Helvetica"/>
          <w:sz w:val="20"/>
        </w:rPr>
        <w:t>-</w:t>
      </w:r>
      <w:r w:rsidR="008D1E15" w:rsidRPr="008D1E15">
        <w:rPr>
          <w:rFonts w:ascii="Helvetica" w:hAnsi="Helvetica"/>
          <w:sz w:val="20"/>
        </w:rPr>
        <w:t xml:space="preserve"> </w:t>
      </w:r>
      <w:r w:rsidR="00B26D89" w:rsidRPr="008D1E15">
        <w:rPr>
          <w:rFonts w:ascii="Helvetica" w:hAnsi="Helvetica"/>
          <w:sz w:val="20"/>
        </w:rPr>
        <w:t>1</w:t>
      </w:r>
      <w:r w:rsidR="008D1E15" w:rsidRPr="008D1E15">
        <w:rPr>
          <w:rFonts w:ascii="Helvetica" w:hAnsi="Helvetica"/>
          <w:sz w:val="20"/>
        </w:rPr>
        <w:t xml:space="preserve"> </w:t>
      </w:r>
    </w:p>
    <w:p w:rsidR="003A1A43" w:rsidRPr="008D1E15" w:rsidRDefault="0078786F" w:rsidP="008D1E15">
      <w:pPr>
        <w:ind w:firstLine="0"/>
        <w:rPr>
          <w:rFonts w:ascii="Helvetica" w:hAnsi="Helvetica"/>
          <w:sz w:val="20"/>
        </w:rPr>
      </w:pPr>
      <w:r w:rsidRPr="008D1E15">
        <w:rPr>
          <w:rFonts w:ascii="Helvetica" w:hAnsi="Helvetica"/>
          <w:sz w:val="20"/>
        </w:rPr>
        <w:t>Eterinis šalavijo aliejus</w:t>
      </w:r>
      <w:r w:rsidR="008D1E15" w:rsidRPr="008D1E15">
        <w:rPr>
          <w:rFonts w:ascii="Helvetica" w:hAnsi="Helvetica"/>
          <w:sz w:val="20"/>
        </w:rPr>
        <w:t xml:space="preserve"> </w:t>
      </w:r>
      <w:r w:rsidR="00055FC1" w:rsidRPr="008D1E15">
        <w:rPr>
          <w:rFonts w:ascii="Helvetica" w:hAnsi="Helvetica"/>
          <w:sz w:val="20"/>
        </w:rPr>
        <w:t>(</w:t>
      </w:r>
      <w:r w:rsidR="00055FC1" w:rsidRPr="00A7720D">
        <w:rPr>
          <w:rFonts w:ascii="Helvetica" w:hAnsi="Helvetica"/>
          <w:i/>
          <w:sz w:val="20"/>
        </w:rPr>
        <w:t>Salvia</w:t>
      </w:r>
      <w:r w:rsidR="00055FC1" w:rsidRPr="008D1E15">
        <w:rPr>
          <w:rFonts w:ascii="Helvetica" w:hAnsi="Helvetica"/>
          <w:sz w:val="20"/>
        </w:rPr>
        <w:t>)</w:t>
      </w:r>
      <w:r w:rsidR="008D1E15" w:rsidRPr="008D1E15">
        <w:rPr>
          <w:rFonts w:ascii="Helvetica" w:hAnsi="Helvetica"/>
          <w:sz w:val="20"/>
        </w:rPr>
        <w:t xml:space="preserve"> </w:t>
      </w:r>
      <w:r w:rsidR="003A1A43" w:rsidRPr="008D1E15">
        <w:rPr>
          <w:rFonts w:ascii="Helvetica" w:hAnsi="Helvetica"/>
          <w:sz w:val="20"/>
        </w:rPr>
        <w:t>-</w:t>
      </w:r>
      <w:r w:rsidR="008D1E15" w:rsidRPr="008D1E15">
        <w:rPr>
          <w:rFonts w:ascii="Helvetica" w:hAnsi="Helvetica"/>
          <w:sz w:val="20"/>
        </w:rPr>
        <w:t xml:space="preserve"> </w:t>
      </w:r>
      <w:r w:rsidR="003A1A43" w:rsidRPr="008D1E15">
        <w:rPr>
          <w:rFonts w:ascii="Helvetica" w:hAnsi="Helvetica"/>
          <w:sz w:val="20"/>
        </w:rPr>
        <w:t>1</w:t>
      </w:r>
      <w:r w:rsidR="008D1E15" w:rsidRPr="008D1E15">
        <w:rPr>
          <w:rFonts w:ascii="Helvetica" w:hAnsi="Helvetica"/>
          <w:sz w:val="20"/>
        </w:rPr>
        <w:t xml:space="preserve"> </w:t>
      </w:r>
    </w:p>
    <w:p w:rsidR="00644AB9" w:rsidRPr="008D1E15" w:rsidRDefault="003A1A43" w:rsidP="008D1E15">
      <w:pPr>
        <w:ind w:firstLine="0"/>
        <w:rPr>
          <w:rFonts w:ascii="Helvetica" w:hAnsi="Helvetica"/>
          <w:sz w:val="20"/>
        </w:rPr>
      </w:pPr>
      <w:r w:rsidRPr="008D1E15">
        <w:rPr>
          <w:rFonts w:ascii="Helvetica" w:hAnsi="Helvetica"/>
          <w:sz w:val="20"/>
        </w:rPr>
        <w:t xml:space="preserve">Provitaminas B5 </w:t>
      </w:r>
      <w:r w:rsidR="00D359E1" w:rsidRPr="008D1E15">
        <w:rPr>
          <w:rFonts w:ascii="Helvetica" w:hAnsi="Helvetica"/>
          <w:sz w:val="20"/>
        </w:rPr>
        <w:t>(D-panthenol)</w:t>
      </w:r>
      <w:r w:rsidR="008D1E15" w:rsidRPr="008D1E15">
        <w:rPr>
          <w:rFonts w:ascii="Helvetica" w:hAnsi="Helvetica"/>
          <w:sz w:val="20"/>
        </w:rPr>
        <w:t xml:space="preserve"> </w:t>
      </w:r>
      <w:r w:rsidR="008D1E15">
        <w:rPr>
          <w:rFonts w:ascii="Helvetica" w:hAnsi="Helvetica"/>
          <w:sz w:val="20"/>
        </w:rPr>
        <w:t>–</w:t>
      </w:r>
      <w:r w:rsidR="008D1E15" w:rsidRPr="008D1E15">
        <w:rPr>
          <w:rFonts w:ascii="Helvetica" w:hAnsi="Helvetica"/>
          <w:sz w:val="20"/>
        </w:rPr>
        <w:t xml:space="preserve"> </w:t>
      </w:r>
      <w:r w:rsidRPr="008D1E15">
        <w:rPr>
          <w:rFonts w:ascii="Helvetica" w:hAnsi="Helvetica"/>
          <w:sz w:val="20"/>
        </w:rPr>
        <w:t>1</w:t>
      </w:r>
      <w:r w:rsidR="008D1E15">
        <w:rPr>
          <w:rFonts w:ascii="Helvetica" w:hAnsi="Helvetica"/>
          <w:sz w:val="20"/>
        </w:rPr>
        <w:t>.</w:t>
      </w:r>
      <w:r w:rsidR="008D1E15" w:rsidRPr="008D1E15">
        <w:rPr>
          <w:rFonts w:ascii="Helvetica" w:hAnsi="Helvetica"/>
          <w:sz w:val="20"/>
        </w:rPr>
        <w:t xml:space="preserve"> </w:t>
      </w:r>
    </w:p>
    <w:sectPr w:rsidR="00644AB9" w:rsidRPr="008D1E15" w:rsidSect="008D1E15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F91" w:rsidRDefault="00043F91" w:rsidP="008D1E15">
      <w:pPr>
        <w:spacing w:line="240" w:lineRule="auto"/>
      </w:pPr>
      <w:r>
        <w:separator/>
      </w:r>
    </w:p>
  </w:endnote>
  <w:endnote w:type="continuationSeparator" w:id="0">
    <w:p w:rsidR="00043F91" w:rsidRDefault="00043F91" w:rsidP="008D1E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F91" w:rsidRDefault="00043F91" w:rsidP="008D1E15">
      <w:pPr>
        <w:spacing w:line="240" w:lineRule="auto"/>
      </w:pPr>
      <w:r>
        <w:separator/>
      </w:r>
    </w:p>
  </w:footnote>
  <w:footnote w:type="continuationSeparator" w:id="0">
    <w:p w:rsidR="00043F91" w:rsidRDefault="00043F91" w:rsidP="008D1E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E3D49"/>
    <w:multiLevelType w:val="hybridMultilevel"/>
    <w:tmpl w:val="AB78C8FE"/>
    <w:lvl w:ilvl="0" w:tplc="DA163592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3B590347"/>
    <w:multiLevelType w:val="hybridMultilevel"/>
    <w:tmpl w:val="9FE6EBF0"/>
    <w:lvl w:ilvl="0" w:tplc="15B29FE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A796DFD"/>
    <w:multiLevelType w:val="hybridMultilevel"/>
    <w:tmpl w:val="D2CA3DD6"/>
    <w:lvl w:ilvl="0" w:tplc="ACEC56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7A33FF"/>
    <w:multiLevelType w:val="hybridMultilevel"/>
    <w:tmpl w:val="2ED85BFE"/>
    <w:lvl w:ilvl="0" w:tplc="07D839BC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F6D78CE"/>
    <w:multiLevelType w:val="hybridMultilevel"/>
    <w:tmpl w:val="F77E61B0"/>
    <w:lvl w:ilvl="0" w:tplc="59A0E5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79B57E4"/>
    <w:multiLevelType w:val="hybridMultilevel"/>
    <w:tmpl w:val="D2CA3DD6"/>
    <w:lvl w:ilvl="0" w:tplc="ACEC56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E8"/>
    <w:rsid w:val="00000A2B"/>
    <w:rsid w:val="00003B55"/>
    <w:rsid w:val="00005D63"/>
    <w:rsid w:val="00006936"/>
    <w:rsid w:val="00013DBD"/>
    <w:rsid w:val="00013E87"/>
    <w:rsid w:val="000142C0"/>
    <w:rsid w:val="000142E8"/>
    <w:rsid w:val="00017459"/>
    <w:rsid w:val="00021E75"/>
    <w:rsid w:val="00025E85"/>
    <w:rsid w:val="000275DC"/>
    <w:rsid w:val="00033D9B"/>
    <w:rsid w:val="00034914"/>
    <w:rsid w:val="00035118"/>
    <w:rsid w:val="000360DE"/>
    <w:rsid w:val="000379D1"/>
    <w:rsid w:val="00042B64"/>
    <w:rsid w:val="000431B6"/>
    <w:rsid w:val="00043F91"/>
    <w:rsid w:val="00044F1A"/>
    <w:rsid w:val="00045919"/>
    <w:rsid w:val="00046557"/>
    <w:rsid w:val="000545ED"/>
    <w:rsid w:val="0005497B"/>
    <w:rsid w:val="00055FC1"/>
    <w:rsid w:val="000564B3"/>
    <w:rsid w:val="0006072E"/>
    <w:rsid w:val="000618FE"/>
    <w:rsid w:val="00065220"/>
    <w:rsid w:val="00066720"/>
    <w:rsid w:val="000674E8"/>
    <w:rsid w:val="0007665C"/>
    <w:rsid w:val="000772F8"/>
    <w:rsid w:val="00081D08"/>
    <w:rsid w:val="00083DA1"/>
    <w:rsid w:val="00091C56"/>
    <w:rsid w:val="00096A7E"/>
    <w:rsid w:val="000A0D37"/>
    <w:rsid w:val="000A257E"/>
    <w:rsid w:val="000A3429"/>
    <w:rsid w:val="000A7E2C"/>
    <w:rsid w:val="000B068A"/>
    <w:rsid w:val="000B09AF"/>
    <w:rsid w:val="000B59CC"/>
    <w:rsid w:val="000B6921"/>
    <w:rsid w:val="000B7021"/>
    <w:rsid w:val="000C2C62"/>
    <w:rsid w:val="000C618C"/>
    <w:rsid w:val="000C681E"/>
    <w:rsid w:val="000C6AC0"/>
    <w:rsid w:val="000C7A03"/>
    <w:rsid w:val="000D1DD1"/>
    <w:rsid w:val="000D7253"/>
    <w:rsid w:val="000E1217"/>
    <w:rsid w:val="000E38E1"/>
    <w:rsid w:val="000E3F35"/>
    <w:rsid w:val="000F11BE"/>
    <w:rsid w:val="000F2EB8"/>
    <w:rsid w:val="000F3811"/>
    <w:rsid w:val="000F56A1"/>
    <w:rsid w:val="00100F66"/>
    <w:rsid w:val="001013B6"/>
    <w:rsid w:val="00101AFE"/>
    <w:rsid w:val="00102B26"/>
    <w:rsid w:val="00107618"/>
    <w:rsid w:val="00110363"/>
    <w:rsid w:val="001124AF"/>
    <w:rsid w:val="001140C4"/>
    <w:rsid w:val="001141BB"/>
    <w:rsid w:val="0011446B"/>
    <w:rsid w:val="001155E9"/>
    <w:rsid w:val="00116950"/>
    <w:rsid w:val="0011739D"/>
    <w:rsid w:val="0012096F"/>
    <w:rsid w:val="00123844"/>
    <w:rsid w:val="0012418E"/>
    <w:rsid w:val="00124C93"/>
    <w:rsid w:val="00126645"/>
    <w:rsid w:val="00126E3B"/>
    <w:rsid w:val="001279A0"/>
    <w:rsid w:val="00132A20"/>
    <w:rsid w:val="001330AD"/>
    <w:rsid w:val="001341DD"/>
    <w:rsid w:val="00135E7C"/>
    <w:rsid w:val="00137878"/>
    <w:rsid w:val="00147269"/>
    <w:rsid w:val="00152A86"/>
    <w:rsid w:val="00157429"/>
    <w:rsid w:val="00165277"/>
    <w:rsid w:val="001705CD"/>
    <w:rsid w:val="001705D2"/>
    <w:rsid w:val="001707E7"/>
    <w:rsid w:val="001743DB"/>
    <w:rsid w:val="001761C0"/>
    <w:rsid w:val="00176FA5"/>
    <w:rsid w:val="0018055E"/>
    <w:rsid w:val="001917DD"/>
    <w:rsid w:val="0019496D"/>
    <w:rsid w:val="001952A2"/>
    <w:rsid w:val="001960DC"/>
    <w:rsid w:val="001A0BF5"/>
    <w:rsid w:val="001A2EA5"/>
    <w:rsid w:val="001A3193"/>
    <w:rsid w:val="001A3A0D"/>
    <w:rsid w:val="001A3CC9"/>
    <w:rsid w:val="001A3CDA"/>
    <w:rsid w:val="001A63C6"/>
    <w:rsid w:val="001B3256"/>
    <w:rsid w:val="001B393F"/>
    <w:rsid w:val="001B4CBF"/>
    <w:rsid w:val="001B5609"/>
    <w:rsid w:val="001B7126"/>
    <w:rsid w:val="001B7941"/>
    <w:rsid w:val="001C1BEA"/>
    <w:rsid w:val="001C36D5"/>
    <w:rsid w:val="001D3CE5"/>
    <w:rsid w:val="001D5644"/>
    <w:rsid w:val="001E7239"/>
    <w:rsid w:val="001F18EC"/>
    <w:rsid w:val="001F1BB6"/>
    <w:rsid w:val="001F27C2"/>
    <w:rsid w:val="00200995"/>
    <w:rsid w:val="0020319D"/>
    <w:rsid w:val="002124ED"/>
    <w:rsid w:val="00216E70"/>
    <w:rsid w:val="00224525"/>
    <w:rsid w:val="00231750"/>
    <w:rsid w:val="00231893"/>
    <w:rsid w:val="00237D89"/>
    <w:rsid w:val="0024697F"/>
    <w:rsid w:val="0025319B"/>
    <w:rsid w:val="00254329"/>
    <w:rsid w:val="00257DE7"/>
    <w:rsid w:val="0026619B"/>
    <w:rsid w:val="002663CA"/>
    <w:rsid w:val="00270C96"/>
    <w:rsid w:val="00271C2E"/>
    <w:rsid w:val="00281F8C"/>
    <w:rsid w:val="00286FEF"/>
    <w:rsid w:val="0029181C"/>
    <w:rsid w:val="00292985"/>
    <w:rsid w:val="00292AC1"/>
    <w:rsid w:val="00293EEB"/>
    <w:rsid w:val="00295CC2"/>
    <w:rsid w:val="002A1688"/>
    <w:rsid w:val="002A3AF2"/>
    <w:rsid w:val="002A70FE"/>
    <w:rsid w:val="002A76B7"/>
    <w:rsid w:val="002B6CEE"/>
    <w:rsid w:val="002C2C71"/>
    <w:rsid w:val="002C3D1A"/>
    <w:rsid w:val="002C4C87"/>
    <w:rsid w:val="002D28D1"/>
    <w:rsid w:val="002D579C"/>
    <w:rsid w:val="002E21D4"/>
    <w:rsid w:val="002E378C"/>
    <w:rsid w:val="002E617A"/>
    <w:rsid w:val="002E728D"/>
    <w:rsid w:val="002F2AB1"/>
    <w:rsid w:val="002F318B"/>
    <w:rsid w:val="002F33BB"/>
    <w:rsid w:val="002F7D81"/>
    <w:rsid w:val="00300A26"/>
    <w:rsid w:val="00301672"/>
    <w:rsid w:val="0030204B"/>
    <w:rsid w:val="003057C4"/>
    <w:rsid w:val="0030704D"/>
    <w:rsid w:val="00313DCA"/>
    <w:rsid w:val="00314763"/>
    <w:rsid w:val="003147B0"/>
    <w:rsid w:val="00317CA9"/>
    <w:rsid w:val="003221A1"/>
    <w:rsid w:val="00323807"/>
    <w:rsid w:val="00325BF6"/>
    <w:rsid w:val="00326DAF"/>
    <w:rsid w:val="0032782E"/>
    <w:rsid w:val="003322E9"/>
    <w:rsid w:val="00334630"/>
    <w:rsid w:val="00334730"/>
    <w:rsid w:val="0034452D"/>
    <w:rsid w:val="0034520F"/>
    <w:rsid w:val="00354D20"/>
    <w:rsid w:val="00355737"/>
    <w:rsid w:val="00355D63"/>
    <w:rsid w:val="00355FF2"/>
    <w:rsid w:val="00356ECD"/>
    <w:rsid w:val="00357101"/>
    <w:rsid w:val="00357AAD"/>
    <w:rsid w:val="00364CDA"/>
    <w:rsid w:val="003653B1"/>
    <w:rsid w:val="003654B8"/>
    <w:rsid w:val="0037027F"/>
    <w:rsid w:val="00372D1E"/>
    <w:rsid w:val="00373377"/>
    <w:rsid w:val="00377A28"/>
    <w:rsid w:val="00383189"/>
    <w:rsid w:val="00383CEF"/>
    <w:rsid w:val="003840D0"/>
    <w:rsid w:val="0038537F"/>
    <w:rsid w:val="003911BF"/>
    <w:rsid w:val="00392BFD"/>
    <w:rsid w:val="003930E1"/>
    <w:rsid w:val="00394BF3"/>
    <w:rsid w:val="00396045"/>
    <w:rsid w:val="0039628E"/>
    <w:rsid w:val="003963CD"/>
    <w:rsid w:val="003A1A43"/>
    <w:rsid w:val="003A1C6A"/>
    <w:rsid w:val="003A4695"/>
    <w:rsid w:val="003A4F62"/>
    <w:rsid w:val="003A5D14"/>
    <w:rsid w:val="003A77A9"/>
    <w:rsid w:val="003B02D8"/>
    <w:rsid w:val="003B12EB"/>
    <w:rsid w:val="003B5C62"/>
    <w:rsid w:val="003B6D06"/>
    <w:rsid w:val="003B6DB7"/>
    <w:rsid w:val="003C2A79"/>
    <w:rsid w:val="003C431F"/>
    <w:rsid w:val="003D0940"/>
    <w:rsid w:val="003D2F81"/>
    <w:rsid w:val="003D4910"/>
    <w:rsid w:val="003E12AA"/>
    <w:rsid w:val="003E5798"/>
    <w:rsid w:val="003E76F5"/>
    <w:rsid w:val="003F12AC"/>
    <w:rsid w:val="003F1DCB"/>
    <w:rsid w:val="004002E3"/>
    <w:rsid w:val="0040242B"/>
    <w:rsid w:val="004109C1"/>
    <w:rsid w:val="00411856"/>
    <w:rsid w:val="00415C9C"/>
    <w:rsid w:val="00416D64"/>
    <w:rsid w:val="00417111"/>
    <w:rsid w:val="0042046A"/>
    <w:rsid w:val="00422F7E"/>
    <w:rsid w:val="004250E3"/>
    <w:rsid w:val="00426CD8"/>
    <w:rsid w:val="00427020"/>
    <w:rsid w:val="0043027D"/>
    <w:rsid w:val="00430395"/>
    <w:rsid w:val="00430D5E"/>
    <w:rsid w:val="00431163"/>
    <w:rsid w:val="00432396"/>
    <w:rsid w:val="00432D13"/>
    <w:rsid w:val="0043647B"/>
    <w:rsid w:val="00440004"/>
    <w:rsid w:val="00442455"/>
    <w:rsid w:val="00444964"/>
    <w:rsid w:val="004453BB"/>
    <w:rsid w:val="004461AA"/>
    <w:rsid w:val="004522FC"/>
    <w:rsid w:val="00456C48"/>
    <w:rsid w:val="00457A65"/>
    <w:rsid w:val="004624C3"/>
    <w:rsid w:val="0046466B"/>
    <w:rsid w:val="00470A6A"/>
    <w:rsid w:val="00471C0B"/>
    <w:rsid w:val="0047305B"/>
    <w:rsid w:val="004749D7"/>
    <w:rsid w:val="00480789"/>
    <w:rsid w:val="004816FE"/>
    <w:rsid w:val="00484BFA"/>
    <w:rsid w:val="004909C9"/>
    <w:rsid w:val="004909F2"/>
    <w:rsid w:val="004930D6"/>
    <w:rsid w:val="00495294"/>
    <w:rsid w:val="00497826"/>
    <w:rsid w:val="004A2410"/>
    <w:rsid w:val="004A257F"/>
    <w:rsid w:val="004A2FC5"/>
    <w:rsid w:val="004A5C17"/>
    <w:rsid w:val="004A6E58"/>
    <w:rsid w:val="004B2360"/>
    <w:rsid w:val="004B2F80"/>
    <w:rsid w:val="004B5447"/>
    <w:rsid w:val="004C0CD3"/>
    <w:rsid w:val="004C3F94"/>
    <w:rsid w:val="004C4EAA"/>
    <w:rsid w:val="004C6102"/>
    <w:rsid w:val="004C6BC9"/>
    <w:rsid w:val="004C75BA"/>
    <w:rsid w:val="004D0AAB"/>
    <w:rsid w:val="004D2940"/>
    <w:rsid w:val="004E0058"/>
    <w:rsid w:val="004E149B"/>
    <w:rsid w:val="004E5158"/>
    <w:rsid w:val="004F767D"/>
    <w:rsid w:val="00511108"/>
    <w:rsid w:val="00514B5A"/>
    <w:rsid w:val="00515777"/>
    <w:rsid w:val="00516114"/>
    <w:rsid w:val="0052367B"/>
    <w:rsid w:val="005253C9"/>
    <w:rsid w:val="00525FE0"/>
    <w:rsid w:val="00536416"/>
    <w:rsid w:val="00540720"/>
    <w:rsid w:val="005417B4"/>
    <w:rsid w:val="005430AC"/>
    <w:rsid w:val="00543C9F"/>
    <w:rsid w:val="00550BBD"/>
    <w:rsid w:val="005602C1"/>
    <w:rsid w:val="00560E5B"/>
    <w:rsid w:val="00560F25"/>
    <w:rsid w:val="00563087"/>
    <w:rsid w:val="00565188"/>
    <w:rsid w:val="00565FDA"/>
    <w:rsid w:val="0057188F"/>
    <w:rsid w:val="00573827"/>
    <w:rsid w:val="00573EE8"/>
    <w:rsid w:val="00575C79"/>
    <w:rsid w:val="005773C5"/>
    <w:rsid w:val="0058132A"/>
    <w:rsid w:val="00586A98"/>
    <w:rsid w:val="005912E9"/>
    <w:rsid w:val="00593715"/>
    <w:rsid w:val="00593D06"/>
    <w:rsid w:val="00597410"/>
    <w:rsid w:val="005A0920"/>
    <w:rsid w:val="005A5E3F"/>
    <w:rsid w:val="005B0C0A"/>
    <w:rsid w:val="005B2EC4"/>
    <w:rsid w:val="005B3864"/>
    <w:rsid w:val="005C0739"/>
    <w:rsid w:val="005C4F63"/>
    <w:rsid w:val="005C6853"/>
    <w:rsid w:val="005D0FE9"/>
    <w:rsid w:val="005D4045"/>
    <w:rsid w:val="005D56A4"/>
    <w:rsid w:val="005E28B1"/>
    <w:rsid w:val="005E366D"/>
    <w:rsid w:val="005E5B3C"/>
    <w:rsid w:val="005F1184"/>
    <w:rsid w:val="005F1B59"/>
    <w:rsid w:val="005F20DD"/>
    <w:rsid w:val="005F2350"/>
    <w:rsid w:val="005F2605"/>
    <w:rsid w:val="005F33C8"/>
    <w:rsid w:val="005F3EFD"/>
    <w:rsid w:val="005F69A9"/>
    <w:rsid w:val="006003C9"/>
    <w:rsid w:val="00601246"/>
    <w:rsid w:val="00602982"/>
    <w:rsid w:val="00603295"/>
    <w:rsid w:val="006120F4"/>
    <w:rsid w:val="0061257C"/>
    <w:rsid w:val="00616EA1"/>
    <w:rsid w:val="00617C6C"/>
    <w:rsid w:val="00622FA3"/>
    <w:rsid w:val="00624DE2"/>
    <w:rsid w:val="00637903"/>
    <w:rsid w:val="006415DC"/>
    <w:rsid w:val="00644928"/>
    <w:rsid w:val="00644AB9"/>
    <w:rsid w:val="00644E3C"/>
    <w:rsid w:val="00646FEE"/>
    <w:rsid w:val="00652823"/>
    <w:rsid w:val="00652F6A"/>
    <w:rsid w:val="00653CDA"/>
    <w:rsid w:val="00660085"/>
    <w:rsid w:val="006603AE"/>
    <w:rsid w:val="0066041F"/>
    <w:rsid w:val="006645CE"/>
    <w:rsid w:val="00665F27"/>
    <w:rsid w:val="00670260"/>
    <w:rsid w:val="006713B8"/>
    <w:rsid w:val="00672487"/>
    <w:rsid w:val="00674228"/>
    <w:rsid w:val="00674BB9"/>
    <w:rsid w:val="00681EED"/>
    <w:rsid w:val="00682170"/>
    <w:rsid w:val="00686AF9"/>
    <w:rsid w:val="00692306"/>
    <w:rsid w:val="00694266"/>
    <w:rsid w:val="00694327"/>
    <w:rsid w:val="00694ACB"/>
    <w:rsid w:val="0069673B"/>
    <w:rsid w:val="006968AE"/>
    <w:rsid w:val="00696A56"/>
    <w:rsid w:val="006A0CD7"/>
    <w:rsid w:val="006A4805"/>
    <w:rsid w:val="006A6486"/>
    <w:rsid w:val="006B0E56"/>
    <w:rsid w:val="006B1BBE"/>
    <w:rsid w:val="006B77E0"/>
    <w:rsid w:val="006C0C44"/>
    <w:rsid w:val="006C25D6"/>
    <w:rsid w:val="006C3979"/>
    <w:rsid w:val="006C66E4"/>
    <w:rsid w:val="006C6B73"/>
    <w:rsid w:val="006C7502"/>
    <w:rsid w:val="006D33EE"/>
    <w:rsid w:val="006D3F27"/>
    <w:rsid w:val="006E00D5"/>
    <w:rsid w:val="006E3529"/>
    <w:rsid w:val="006E79E3"/>
    <w:rsid w:val="006F596D"/>
    <w:rsid w:val="0070069E"/>
    <w:rsid w:val="0070335F"/>
    <w:rsid w:val="00704477"/>
    <w:rsid w:val="00707815"/>
    <w:rsid w:val="00711E7E"/>
    <w:rsid w:val="007129C4"/>
    <w:rsid w:val="007138DC"/>
    <w:rsid w:val="00713B9F"/>
    <w:rsid w:val="00714DF9"/>
    <w:rsid w:val="00724F86"/>
    <w:rsid w:val="00725295"/>
    <w:rsid w:val="00726E9A"/>
    <w:rsid w:val="00731D8E"/>
    <w:rsid w:val="00733448"/>
    <w:rsid w:val="0073357B"/>
    <w:rsid w:val="007335D1"/>
    <w:rsid w:val="00734EA9"/>
    <w:rsid w:val="007368E1"/>
    <w:rsid w:val="00740340"/>
    <w:rsid w:val="0074036C"/>
    <w:rsid w:val="00743041"/>
    <w:rsid w:val="00746023"/>
    <w:rsid w:val="0074650B"/>
    <w:rsid w:val="007478D3"/>
    <w:rsid w:val="00750BEF"/>
    <w:rsid w:val="0075121A"/>
    <w:rsid w:val="00751A9A"/>
    <w:rsid w:val="00756A33"/>
    <w:rsid w:val="00757201"/>
    <w:rsid w:val="00760139"/>
    <w:rsid w:val="007614F2"/>
    <w:rsid w:val="00762AD8"/>
    <w:rsid w:val="00762D74"/>
    <w:rsid w:val="00763092"/>
    <w:rsid w:val="00763577"/>
    <w:rsid w:val="007640A5"/>
    <w:rsid w:val="00775877"/>
    <w:rsid w:val="0078786F"/>
    <w:rsid w:val="00791FE4"/>
    <w:rsid w:val="007957A4"/>
    <w:rsid w:val="007959C1"/>
    <w:rsid w:val="00795E38"/>
    <w:rsid w:val="007973B9"/>
    <w:rsid w:val="007A15E2"/>
    <w:rsid w:val="007A581D"/>
    <w:rsid w:val="007A69A2"/>
    <w:rsid w:val="007B32DB"/>
    <w:rsid w:val="007B4169"/>
    <w:rsid w:val="007B466E"/>
    <w:rsid w:val="007B6435"/>
    <w:rsid w:val="007B6D7C"/>
    <w:rsid w:val="007C1F2F"/>
    <w:rsid w:val="007C2306"/>
    <w:rsid w:val="007C26C1"/>
    <w:rsid w:val="007C2C6D"/>
    <w:rsid w:val="007D38BA"/>
    <w:rsid w:val="007D7B44"/>
    <w:rsid w:val="007E6C9B"/>
    <w:rsid w:val="007E7991"/>
    <w:rsid w:val="007F099A"/>
    <w:rsid w:val="007F41EB"/>
    <w:rsid w:val="007F722E"/>
    <w:rsid w:val="008006E5"/>
    <w:rsid w:val="008035B5"/>
    <w:rsid w:val="008043FD"/>
    <w:rsid w:val="00804C3E"/>
    <w:rsid w:val="0080519A"/>
    <w:rsid w:val="00805537"/>
    <w:rsid w:val="00805F06"/>
    <w:rsid w:val="0080603D"/>
    <w:rsid w:val="00814129"/>
    <w:rsid w:val="00814388"/>
    <w:rsid w:val="00817DB8"/>
    <w:rsid w:val="0082501C"/>
    <w:rsid w:val="00830055"/>
    <w:rsid w:val="0083185A"/>
    <w:rsid w:val="00832570"/>
    <w:rsid w:val="008332D4"/>
    <w:rsid w:val="008334D3"/>
    <w:rsid w:val="00833718"/>
    <w:rsid w:val="0084243E"/>
    <w:rsid w:val="00850EC0"/>
    <w:rsid w:val="00853698"/>
    <w:rsid w:val="008564A3"/>
    <w:rsid w:val="00860563"/>
    <w:rsid w:val="00862FBC"/>
    <w:rsid w:val="00871186"/>
    <w:rsid w:val="00874034"/>
    <w:rsid w:val="008744F6"/>
    <w:rsid w:val="0087691F"/>
    <w:rsid w:val="008806C9"/>
    <w:rsid w:val="0088151F"/>
    <w:rsid w:val="008841CA"/>
    <w:rsid w:val="008907BC"/>
    <w:rsid w:val="00890C71"/>
    <w:rsid w:val="008A15F2"/>
    <w:rsid w:val="008A7CAE"/>
    <w:rsid w:val="008B0A41"/>
    <w:rsid w:val="008B157A"/>
    <w:rsid w:val="008B1AC8"/>
    <w:rsid w:val="008B55C6"/>
    <w:rsid w:val="008C3385"/>
    <w:rsid w:val="008D0ACB"/>
    <w:rsid w:val="008D1E15"/>
    <w:rsid w:val="008D64BE"/>
    <w:rsid w:val="008E08B7"/>
    <w:rsid w:val="008E4D40"/>
    <w:rsid w:val="008E6797"/>
    <w:rsid w:val="008F59E1"/>
    <w:rsid w:val="008F7522"/>
    <w:rsid w:val="008F7C0E"/>
    <w:rsid w:val="009041AC"/>
    <w:rsid w:val="0090629C"/>
    <w:rsid w:val="00906B8E"/>
    <w:rsid w:val="009101BB"/>
    <w:rsid w:val="00911F63"/>
    <w:rsid w:val="00912582"/>
    <w:rsid w:val="00921AB3"/>
    <w:rsid w:val="00930389"/>
    <w:rsid w:val="0093336B"/>
    <w:rsid w:val="00935B7F"/>
    <w:rsid w:val="00936D7F"/>
    <w:rsid w:val="00947C10"/>
    <w:rsid w:val="00947C55"/>
    <w:rsid w:val="00952713"/>
    <w:rsid w:val="009538B7"/>
    <w:rsid w:val="0096065A"/>
    <w:rsid w:val="00966792"/>
    <w:rsid w:val="009670DC"/>
    <w:rsid w:val="009673E1"/>
    <w:rsid w:val="009679AD"/>
    <w:rsid w:val="00977196"/>
    <w:rsid w:val="009807E7"/>
    <w:rsid w:val="00982BCD"/>
    <w:rsid w:val="009851E1"/>
    <w:rsid w:val="009855C2"/>
    <w:rsid w:val="00985FB3"/>
    <w:rsid w:val="00987F2B"/>
    <w:rsid w:val="009911F5"/>
    <w:rsid w:val="00991BF9"/>
    <w:rsid w:val="00993878"/>
    <w:rsid w:val="00993C88"/>
    <w:rsid w:val="009A0691"/>
    <w:rsid w:val="009A6888"/>
    <w:rsid w:val="009B4CEB"/>
    <w:rsid w:val="009B5485"/>
    <w:rsid w:val="009B715F"/>
    <w:rsid w:val="009B7675"/>
    <w:rsid w:val="009C0436"/>
    <w:rsid w:val="009C1A00"/>
    <w:rsid w:val="009C327C"/>
    <w:rsid w:val="009C36D8"/>
    <w:rsid w:val="009C40CD"/>
    <w:rsid w:val="009C70C9"/>
    <w:rsid w:val="009D2486"/>
    <w:rsid w:val="009D3123"/>
    <w:rsid w:val="009D3CE3"/>
    <w:rsid w:val="009D6E28"/>
    <w:rsid w:val="009D7488"/>
    <w:rsid w:val="009E248C"/>
    <w:rsid w:val="009E363E"/>
    <w:rsid w:val="009E7434"/>
    <w:rsid w:val="009F1123"/>
    <w:rsid w:val="009F2D4A"/>
    <w:rsid w:val="009F3E52"/>
    <w:rsid w:val="009F4530"/>
    <w:rsid w:val="00A0252D"/>
    <w:rsid w:val="00A0451B"/>
    <w:rsid w:val="00A04854"/>
    <w:rsid w:val="00A0522C"/>
    <w:rsid w:val="00A05A4B"/>
    <w:rsid w:val="00A12C10"/>
    <w:rsid w:val="00A12E4C"/>
    <w:rsid w:val="00A1610A"/>
    <w:rsid w:val="00A16C84"/>
    <w:rsid w:val="00A17027"/>
    <w:rsid w:val="00A21CF2"/>
    <w:rsid w:val="00A261BD"/>
    <w:rsid w:val="00A328DF"/>
    <w:rsid w:val="00A41CC5"/>
    <w:rsid w:val="00A43288"/>
    <w:rsid w:val="00A475F5"/>
    <w:rsid w:val="00A50527"/>
    <w:rsid w:val="00A5131F"/>
    <w:rsid w:val="00A52F93"/>
    <w:rsid w:val="00A54EE1"/>
    <w:rsid w:val="00A561CC"/>
    <w:rsid w:val="00A606B5"/>
    <w:rsid w:val="00A608AE"/>
    <w:rsid w:val="00A671B2"/>
    <w:rsid w:val="00A71F02"/>
    <w:rsid w:val="00A76792"/>
    <w:rsid w:val="00A7720D"/>
    <w:rsid w:val="00A867BB"/>
    <w:rsid w:val="00A87C94"/>
    <w:rsid w:val="00A91775"/>
    <w:rsid w:val="00A93AE3"/>
    <w:rsid w:val="00AA1850"/>
    <w:rsid w:val="00AB03BB"/>
    <w:rsid w:val="00AB0EC4"/>
    <w:rsid w:val="00AB68FB"/>
    <w:rsid w:val="00AB78A7"/>
    <w:rsid w:val="00AC1490"/>
    <w:rsid w:val="00AC3F2A"/>
    <w:rsid w:val="00AD0A8F"/>
    <w:rsid w:val="00AD0E4F"/>
    <w:rsid w:val="00AD1121"/>
    <w:rsid w:val="00AD2D74"/>
    <w:rsid w:val="00AE1FD3"/>
    <w:rsid w:val="00AE3FE0"/>
    <w:rsid w:val="00AE67EE"/>
    <w:rsid w:val="00AF080F"/>
    <w:rsid w:val="00AF0B9E"/>
    <w:rsid w:val="00AF28FE"/>
    <w:rsid w:val="00AF6148"/>
    <w:rsid w:val="00B03C84"/>
    <w:rsid w:val="00B04789"/>
    <w:rsid w:val="00B047BC"/>
    <w:rsid w:val="00B04A85"/>
    <w:rsid w:val="00B04E6C"/>
    <w:rsid w:val="00B0619D"/>
    <w:rsid w:val="00B06B6F"/>
    <w:rsid w:val="00B1177F"/>
    <w:rsid w:val="00B15A58"/>
    <w:rsid w:val="00B16F9D"/>
    <w:rsid w:val="00B21CC3"/>
    <w:rsid w:val="00B22DB7"/>
    <w:rsid w:val="00B26D89"/>
    <w:rsid w:val="00B32362"/>
    <w:rsid w:val="00B34355"/>
    <w:rsid w:val="00B36F03"/>
    <w:rsid w:val="00B43F1D"/>
    <w:rsid w:val="00B47365"/>
    <w:rsid w:val="00B507F9"/>
    <w:rsid w:val="00B525A4"/>
    <w:rsid w:val="00B57D04"/>
    <w:rsid w:val="00B6071F"/>
    <w:rsid w:val="00B60CED"/>
    <w:rsid w:val="00B60E99"/>
    <w:rsid w:val="00B637C3"/>
    <w:rsid w:val="00B67ABC"/>
    <w:rsid w:val="00B70FAF"/>
    <w:rsid w:val="00B72E1D"/>
    <w:rsid w:val="00B77D97"/>
    <w:rsid w:val="00B8007C"/>
    <w:rsid w:val="00B81C4F"/>
    <w:rsid w:val="00B82E70"/>
    <w:rsid w:val="00B834AF"/>
    <w:rsid w:val="00B875E4"/>
    <w:rsid w:val="00B8772F"/>
    <w:rsid w:val="00B87976"/>
    <w:rsid w:val="00B94236"/>
    <w:rsid w:val="00B97B90"/>
    <w:rsid w:val="00BA19E4"/>
    <w:rsid w:val="00BA54C8"/>
    <w:rsid w:val="00BB135F"/>
    <w:rsid w:val="00BB2EB8"/>
    <w:rsid w:val="00BB49B7"/>
    <w:rsid w:val="00BB50D0"/>
    <w:rsid w:val="00BD3F8F"/>
    <w:rsid w:val="00BD4C58"/>
    <w:rsid w:val="00BE4316"/>
    <w:rsid w:val="00BF180F"/>
    <w:rsid w:val="00BF5769"/>
    <w:rsid w:val="00BF5BDE"/>
    <w:rsid w:val="00C00218"/>
    <w:rsid w:val="00C02297"/>
    <w:rsid w:val="00C07773"/>
    <w:rsid w:val="00C1049E"/>
    <w:rsid w:val="00C171CB"/>
    <w:rsid w:val="00C200F8"/>
    <w:rsid w:val="00C22F23"/>
    <w:rsid w:val="00C26E9C"/>
    <w:rsid w:val="00C27F8F"/>
    <w:rsid w:val="00C322DB"/>
    <w:rsid w:val="00C32B44"/>
    <w:rsid w:val="00C33347"/>
    <w:rsid w:val="00C354C0"/>
    <w:rsid w:val="00C37CAE"/>
    <w:rsid w:val="00C37E67"/>
    <w:rsid w:val="00C40AA1"/>
    <w:rsid w:val="00C41397"/>
    <w:rsid w:val="00C4400C"/>
    <w:rsid w:val="00C51411"/>
    <w:rsid w:val="00C5459E"/>
    <w:rsid w:val="00C570B2"/>
    <w:rsid w:val="00C57744"/>
    <w:rsid w:val="00C61B80"/>
    <w:rsid w:val="00C72971"/>
    <w:rsid w:val="00C7353F"/>
    <w:rsid w:val="00C81E26"/>
    <w:rsid w:val="00C84A5D"/>
    <w:rsid w:val="00C851D6"/>
    <w:rsid w:val="00C8652D"/>
    <w:rsid w:val="00C870C4"/>
    <w:rsid w:val="00C9055C"/>
    <w:rsid w:val="00C94EB6"/>
    <w:rsid w:val="00C964BA"/>
    <w:rsid w:val="00CA0181"/>
    <w:rsid w:val="00CA4E8E"/>
    <w:rsid w:val="00CA5A2A"/>
    <w:rsid w:val="00CA77CD"/>
    <w:rsid w:val="00CB0292"/>
    <w:rsid w:val="00CB2E91"/>
    <w:rsid w:val="00CB53C6"/>
    <w:rsid w:val="00CC152C"/>
    <w:rsid w:val="00CC1791"/>
    <w:rsid w:val="00CC2405"/>
    <w:rsid w:val="00CC543A"/>
    <w:rsid w:val="00CC61DC"/>
    <w:rsid w:val="00CD2E9D"/>
    <w:rsid w:val="00CD3640"/>
    <w:rsid w:val="00CD5556"/>
    <w:rsid w:val="00CE4AB1"/>
    <w:rsid w:val="00CE5ECC"/>
    <w:rsid w:val="00D01569"/>
    <w:rsid w:val="00D02455"/>
    <w:rsid w:val="00D0310B"/>
    <w:rsid w:val="00D03E36"/>
    <w:rsid w:val="00D06879"/>
    <w:rsid w:val="00D14979"/>
    <w:rsid w:val="00D159AD"/>
    <w:rsid w:val="00D15F1A"/>
    <w:rsid w:val="00D16195"/>
    <w:rsid w:val="00D2038D"/>
    <w:rsid w:val="00D21C0D"/>
    <w:rsid w:val="00D359E1"/>
    <w:rsid w:val="00D37776"/>
    <w:rsid w:val="00D41501"/>
    <w:rsid w:val="00D42623"/>
    <w:rsid w:val="00D437A6"/>
    <w:rsid w:val="00D463AF"/>
    <w:rsid w:val="00D5147A"/>
    <w:rsid w:val="00D51493"/>
    <w:rsid w:val="00D523ED"/>
    <w:rsid w:val="00D54E0F"/>
    <w:rsid w:val="00D602AB"/>
    <w:rsid w:val="00D604F4"/>
    <w:rsid w:val="00D607B9"/>
    <w:rsid w:val="00D65D81"/>
    <w:rsid w:val="00D664A8"/>
    <w:rsid w:val="00D725AD"/>
    <w:rsid w:val="00D772B2"/>
    <w:rsid w:val="00D77D87"/>
    <w:rsid w:val="00D77DC7"/>
    <w:rsid w:val="00D81380"/>
    <w:rsid w:val="00D82430"/>
    <w:rsid w:val="00D82E3B"/>
    <w:rsid w:val="00D833BF"/>
    <w:rsid w:val="00D834FC"/>
    <w:rsid w:val="00D84250"/>
    <w:rsid w:val="00D85D36"/>
    <w:rsid w:val="00D866E9"/>
    <w:rsid w:val="00D908B6"/>
    <w:rsid w:val="00D90CA0"/>
    <w:rsid w:val="00DA0035"/>
    <w:rsid w:val="00DA0094"/>
    <w:rsid w:val="00DA1D09"/>
    <w:rsid w:val="00DA4C8B"/>
    <w:rsid w:val="00DA640D"/>
    <w:rsid w:val="00DB26D5"/>
    <w:rsid w:val="00DB4C13"/>
    <w:rsid w:val="00DC0224"/>
    <w:rsid w:val="00DC1023"/>
    <w:rsid w:val="00DC2543"/>
    <w:rsid w:val="00DC49C9"/>
    <w:rsid w:val="00DC50A2"/>
    <w:rsid w:val="00DC6A05"/>
    <w:rsid w:val="00DD13D6"/>
    <w:rsid w:val="00DD1E55"/>
    <w:rsid w:val="00DD500C"/>
    <w:rsid w:val="00DD7B1A"/>
    <w:rsid w:val="00DD7BEA"/>
    <w:rsid w:val="00DE14DC"/>
    <w:rsid w:val="00DE6504"/>
    <w:rsid w:val="00DE7137"/>
    <w:rsid w:val="00DF5B73"/>
    <w:rsid w:val="00DF7893"/>
    <w:rsid w:val="00DF7BE0"/>
    <w:rsid w:val="00E019B0"/>
    <w:rsid w:val="00E04B2F"/>
    <w:rsid w:val="00E11962"/>
    <w:rsid w:val="00E13DC9"/>
    <w:rsid w:val="00E14546"/>
    <w:rsid w:val="00E15159"/>
    <w:rsid w:val="00E20360"/>
    <w:rsid w:val="00E20CB6"/>
    <w:rsid w:val="00E24C20"/>
    <w:rsid w:val="00E25C91"/>
    <w:rsid w:val="00E33614"/>
    <w:rsid w:val="00E36414"/>
    <w:rsid w:val="00E36F6B"/>
    <w:rsid w:val="00E40430"/>
    <w:rsid w:val="00E42770"/>
    <w:rsid w:val="00E43EE8"/>
    <w:rsid w:val="00E46D83"/>
    <w:rsid w:val="00E55E8F"/>
    <w:rsid w:val="00E64FD7"/>
    <w:rsid w:val="00E664C8"/>
    <w:rsid w:val="00E7088E"/>
    <w:rsid w:val="00E718B2"/>
    <w:rsid w:val="00E76545"/>
    <w:rsid w:val="00E81DD7"/>
    <w:rsid w:val="00E8323B"/>
    <w:rsid w:val="00E837E9"/>
    <w:rsid w:val="00E849FD"/>
    <w:rsid w:val="00E863E0"/>
    <w:rsid w:val="00E9073A"/>
    <w:rsid w:val="00E92407"/>
    <w:rsid w:val="00E92836"/>
    <w:rsid w:val="00E949B2"/>
    <w:rsid w:val="00EA3361"/>
    <w:rsid w:val="00EA342E"/>
    <w:rsid w:val="00EA4F2F"/>
    <w:rsid w:val="00EA5485"/>
    <w:rsid w:val="00EB29F1"/>
    <w:rsid w:val="00EB3EFB"/>
    <w:rsid w:val="00EB44F1"/>
    <w:rsid w:val="00EC2A76"/>
    <w:rsid w:val="00EC35DA"/>
    <w:rsid w:val="00EC4306"/>
    <w:rsid w:val="00EC5D6E"/>
    <w:rsid w:val="00EC615A"/>
    <w:rsid w:val="00EC7699"/>
    <w:rsid w:val="00ED0E38"/>
    <w:rsid w:val="00ED3DBB"/>
    <w:rsid w:val="00ED493F"/>
    <w:rsid w:val="00ED6885"/>
    <w:rsid w:val="00EE0EDB"/>
    <w:rsid w:val="00EE2521"/>
    <w:rsid w:val="00EE70F6"/>
    <w:rsid w:val="00EF0B1A"/>
    <w:rsid w:val="00EF42E6"/>
    <w:rsid w:val="00EF4971"/>
    <w:rsid w:val="00F014F6"/>
    <w:rsid w:val="00F03CEB"/>
    <w:rsid w:val="00F135EB"/>
    <w:rsid w:val="00F14387"/>
    <w:rsid w:val="00F146B6"/>
    <w:rsid w:val="00F15D6F"/>
    <w:rsid w:val="00F16C96"/>
    <w:rsid w:val="00F214DC"/>
    <w:rsid w:val="00F22537"/>
    <w:rsid w:val="00F22FC8"/>
    <w:rsid w:val="00F315A7"/>
    <w:rsid w:val="00F331BF"/>
    <w:rsid w:val="00F33307"/>
    <w:rsid w:val="00F440C7"/>
    <w:rsid w:val="00F46793"/>
    <w:rsid w:val="00F4719A"/>
    <w:rsid w:val="00F50F45"/>
    <w:rsid w:val="00F50FB0"/>
    <w:rsid w:val="00F517D2"/>
    <w:rsid w:val="00F52879"/>
    <w:rsid w:val="00F5309A"/>
    <w:rsid w:val="00F54D27"/>
    <w:rsid w:val="00F54DB9"/>
    <w:rsid w:val="00F56841"/>
    <w:rsid w:val="00F60D2F"/>
    <w:rsid w:val="00F6215F"/>
    <w:rsid w:val="00F63056"/>
    <w:rsid w:val="00F6384A"/>
    <w:rsid w:val="00F744C9"/>
    <w:rsid w:val="00F8145E"/>
    <w:rsid w:val="00F839C2"/>
    <w:rsid w:val="00F85C03"/>
    <w:rsid w:val="00F90145"/>
    <w:rsid w:val="00F96BE0"/>
    <w:rsid w:val="00F97DB2"/>
    <w:rsid w:val="00FA0833"/>
    <w:rsid w:val="00FA1368"/>
    <w:rsid w:val="00FA4B64"/>
    <w:rsid w:val="00FA5D24"/>
    <w:rsid w:val="00FA615A"/>
    <w:rsid w:val="00FB0DEE"/>
    <w:rsid w:val="00FB11A6"/>
    <w:rsid w:val="00FB3D58"/>
    <w:rsid w:val="00FB735C"/>
    <w:rsid w:val="00FC0F94"/>
    <w:rsid w:val="00FC1C7F"/>
    <w:rsid w:val="00FC1EF4"/>
    <w:rsid w:val="00FC3CD1"/>
    <w:rsid w:val="00FC6571"/>
    <w:rsid w:val="00FC6DD8"/>
    <w:rsid w:val="00FD0BEF"/>
    <w:rsid w:val="00FD2446"/>
    <w:rsid w:val="00FD43BA"/>
    <w:rsid w:val="00FD71BA"/>
    <w:rsid w:val="00FE33C8"/>
    <w:rsid w:val="00FE3E46"/>
    <w:rsid w:val="00FE53D4"/>
    <w:rsid w:val="00FF0EF6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19B"/>
    <w:pPr>
      <w:spacing w:line="360" w:lineRule="auto"/>
      <w:ind w:firstLine="720"/>
      <w:jc w:val="both"/>
    </w:pPr>
    <w:rPr>
      <w:rFonts w:ascii="Times New Roman" w:eastAsia="Times New Roman" w:hAnsi="Times New Roman"/>
      <w:sz w:val="24"/>
      <w:szCs w:val="26"/>
      <w:lang w:val="lt-LT"/>
    </w:rPr>
  </w:style>
  <w:style w:type="paragraph" w:styleId="Heading2">
    <w:name w:val="heading 2"/>
    <w:basedOn w:val="Normal"/>
    <w:link w:val="Heading2Char"/>
    <w:uiPriority w:val="9"/>
    <w:qFormat/>
    <w:rsid w:val="005430AC"/>
    <w:pPr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E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36F6B"/>
    <w:rPr>
      <w:color w:val="0563C1"/>
      <w:u w:val="single"/>
    </w:rPr>
  </w:style>
  <w:style w:type="character" w:customStyle="1" w:styleId="patent-number">
    <w:name w:val="patent-number"/>
    <w:basedOn w:val="DefaultParagraphFont"/>
    <w:rsid w:val="00301672"/>
  </w:style>
  <w:style w:type="paragraph" w:styleId="ListParagraph">
    <w:name w:val="List Paragraph"/>
    <w:basedOn w:val="Normal"/>
    <w:uiPriority w:val="34"/>
    <w:qFormat/>
    <w:rsid w:val="00025E85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C4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3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C431F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3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431F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3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431F"/>
    <w:rPr>
      <w:rFonts w:ascii="Segoe UI" w:eastAsia="Times New Roman" w:hAnsi="Segoe UI" w:cs="Segoe UI"/>
      <w:sz w:val="18"/>
      <w:szCs w:val="18"/>
      <w:lang w:val="lt-LT"/>
    </w:rPr>
  </w:style>
  <w:style w:type="paragraph" w:styleId="Caption">
    <w:name w:val="caption"/>
    <w:basedOn w:val="Normal"/>
    <w:next w:val="Normal"/>
    <w:uiPriority w:val="35"/>
    <w:unhideWhenUsed/>
    <w:qFormat/>
    <w:rsid w:val="00F517D2"/>
    <w:pPr>
      <w:spacing w:after="200" w:line="240" w:lineRule="auto"/>
    </w:pPr>
    <w:rPr>
      <w:i/>
      <w:iCs/>
      <w:color w:val="44546A"/>
      <w:sz w:val="18"/>
      <w:szCs w:val="18"/>
    </w:rPr>
  </w:style>
  <w:style w:type="character" w:customStyle="1" w:styleId="5yl5">
    <w:name w:val="_5yl5"/>
    <w:basedOn w:val="DefaultParagraphFont"/>
    <w:rsid w:val="00D82E3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7E67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430AC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A3A0D"/>
    <w:pPr>
      <w:spacing w:before="100" w:beforeAutospacing="1" w:after="100" w:afterAutospacing="1" w:line="240" w:lineRule="auto"/>
      <w:ind w:firstLine="0"/>
      <w:jc w:val="left"/>
    </w:pPr>
    <w:rPr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E2C"/>
    <w:rPr>
      <w:rFonts w:asciiTheme="majorHAnsi" w:eastAsiaTheme="majorEastAsia" w:hAnsiTheme="majorHAnsi" w:cstheme="majorBidi"/>
      <w:b/>
      <w:bCs/>
      <w:color w:val="4F81BD" w:themeColor="accent1"/>
      <w:sz w:val="24"/>
      <w:szCs w:val="26"/>
      <w:lang w:val="lt-LT"/>
    </w:rPr>
  </w:style>
  <w:style w:type="character" w:customStyle="1" w:styleId="gd">
    <w:name w:val="gd"/>
    <w:basedOn w:val="DefaultParagraphFont"/>
    <w:rsid w:val="000A7E2C"/>
  </w:style>
  <w:style w:type="character" w:customStyle="1" w:styleId="g3">
    <w:name w:val="g3"/>
    <w:basedOn w:val="DefaultParagraphFont"/>
    <w:rsid w:val="000A7E2C"/>
  </w:style>
  <w:style w:type="character" w:customStyle="1" w:styleId="hb">
    <w:name w:val="hb"/>
    <w:basedOn w:val="DefaultParagraphFont"/>
    <w:rsid w:val="000A7E2C"/>
  </w:style>
  <w:style w:type="character" w:customStyle="1" w:styleId="g2">
    <w:name w:val="g2"/>
    <w:basedOn w:val="DefaultParagraphFont"/>
    <w:rsid w:val="000A7E2C"/>
  </w:style>
  <w:style w:type="paragraph" w:styleId="Header">
    <w:name w:val="header"/>
    <w:basedOn w:val="Normal"/>
    <w:link w:val="HeaderChar"/>
    <w:uiPriority w:val="99"/>
    <w:unhideWhenUsed/>
    <w:rsid w:val="008D1E15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E15"/>
    <w:rPr>
      <w:rFonts w:ascii="Times New Roman" w:eastAsia="Times New Roman" w:hAnsi="Times New Roman"/>
      <w:sz w:val="24"/>
      <w:szCs w:val="26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8D1E15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E15"/>
    <w:rPr>
      <w:rFonts w:ascii="Times New Roman" w:eastAsia="Times New Roman" w:hAnsi="Times New Roman"/>
      <w:sz w:val="24"/>
      <w:szCs w:val="2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19B"/>
    <w:pPr>
      <w:spacing w:line="360" w:lineRule="auto"/>
      <w:ind w:firstLine="720"/>
      <w:jc w:val="both"/>
    </w:pPr>
    <w:rPr>
      <w:rFonts w:ascii="Times New Roman" w:eastAsia="Times New Roman" w:hAnsi="Times New Roman"/>
      <w:sz w:val="24"/>
      <w:szCs w:val="26"/>
      <w:lang w:val="lt-LT"/>
    </w:rPr>
  </w:style>
  <w:style w:type="paragraph" w:styleId="Heading2">
    <w:name w:val="heading 2"/>
    <w:basedOn w:val="Normal"/>
    <w:link w:val="Heading2Char"/>
    <w:uiPriority w:val="9"/>
    <w:qFormat/>
    <w:rsid w:val="005430AC"/>
    <w:pPr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E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36F6B"/>
    <w:rPr>
      <w:color w:val="0563C1"/>
      <w:u w:val="single"/>
    </w:rPr>
  </w:style>
  <w:style w:type="character" w:customStyle="1" w:styleId="patent-number">
    <w:name w:val="patent-number"/>
    <w:basedOn w:val="DefaultParagraphFont"/>
    <w:rsid w:val="00301672"/>
  </w:style>
  <w:style w:type="paragraph" w:styleId="ListParagraph">
    <w:name w:val="List Paragraph"/>
    <w:basedOn w:val="Normal"/>
    <w:uiPriority w:val="34"/>
    <w:qFormat/>
    <w:rsid w:val="00025E85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C4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3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C431F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3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431F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3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431F"/>
    <w:rPr>
      <w:rFonts w:ascii="Segoe UI" w:eastAsia="Times New Roman" w:hAnsi="Segoe UI" w:cs="Segoe UI"/>
      <w:sz w:val="18"/>
      <w:szCs w:val="18"/>
      <w:lang w:val="lt-LT"/>
    </w:rPr>
  </w:style>
  <w:style w:type="paragraph" w:styleId="Caption">
    <w:name w:val="caption"/>
    <w:basedOn w:val="Normal"/>
    <w:next w:val="Normal"/>
    <w:uiPriority w:val="35"/>
    <w:unhideWhenUsed/>
    <w:qFormat/>
    <w:rsid w:val="00F517D2"/>
    <w:pPr>
      <w:spacing w:after="200" w:line="240" w:lineRule="auto"/>
    </w:pPr>
    <w:rPr>
      <w:i/>
      <w:iCs/>
      <w:color w:val="44546A"/>
      <w:sz w:val="18"/>
      <w:szCs w:val="18"/>
    </w:rPr>
  </w:style>
  <w:style w:type="character" w:customStyle="1" w:styleId="5yl5">
    <w:name w:val="_5yl5"/>
    <w:basedOn w:val="DefaultParagraphFont"/>
    <w:rsid w:val="00D82E3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7E67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430AC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A3A0D"/>
    <w:pPr>
      <w:spacing w:before="100" w:beforeAutospacing="1" w:after="100" w:afterAutospacing="1" w:line="240" w:lineRule="auto"/>
      <w:ind w:firstLine="0"/>
      <w:jc w:val="left"/>
    </w:pPr>
    <w:rPr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E2C"/>
    <w:rPr>
      <w:rFonts w:asciiTheme="majorHAnsi" w:eastAsiaTheme="majorEastAsia" w:hAnsiTheme="majorHAnsi" w:cstheme="majorBidi"/>
      <w:b/>
      <w:bCs/>
      <w:color w:val="4F81BD" w:themeColor="accent1"/>
      <w:sz w:val="24"/>
      <w:szCs w:val="26"/>
      <w:lang w:val="lt-LT"/>
    </w:rPr>
  </w:style>
  <w:style w:type="character" w:customStyle="1" w:styleId="gd">
    <w:name w:val="gd"/>
    <w:basedOn w:val="DefaultParagraphFont"/>
    <w:rsid w:val="000A7E2C"/>
  </w:style>
  <w:style w:type="character" w:customStyle="1" w:styleId="g3">
    <w:name w:val="g3"/>
    <w:basedOn w:val="DefaultParagraphFont"/>
    <w:rsid w:val="000A7E2C"/>
  </w:style>
  <w:style w:type="character" w:customStyle="1" w:styleId="hb">
    <w:name w:val="hb"/>
    <w:basedOn w:val="DefaultParagraphFont"/>
    <w:rsid w:val="000A7E2C"/>
  </w:style>
  <w:style w:type="character" w:customStyle="1" w:styleId="g2">
    <w:name w:val="g2"/>
    <w:basedOn w:val="DefaultParagraphFont"/>
    <w:rsid w:val="000A7E2C"/>
  </w:style>
  <w:style w:type="paragraph" w:styleId="Header">
    <w:name w:val="header"/>
    <w:basedOn w:val="Normal"/>
    <w:link w:val="HeaderChar"/>
    <w:uiPriority w:val="99"/>
    <w:unhideWhenUsed/>
    <w:rsid w:val="008D1E15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E15"/>
    <w:rPr>
      <w:rFonts w:ascii="Times New Roman" w:eastAsia="Times New Roman" w:hAnsi="Times New Roman"/>
      <w:sz w:val="24"/>
      <w:szCs w:val="26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8D1E15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E15"/>
    <w:rPr>
      <w:rFonts w:ascii="Times New Roman" w:eastAsia="Times New Roman" w:hAnsi="Times New Roman"/>
      <w:sz w:val="24"/>
      <w:szCs w:val="2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1357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6338">
              <w:marLeft w:val="2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0926">
              <w:marLeft w:val="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515">
              <w:marLeft w:val="0"/>
              <w:marRight w:val="0"/>
              <w:marTop w:val="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5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pas\Desktop\Vilim-patentas-03.14.2003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1733D-8210-48AF-BE0D-6D68FE7B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Vilim-patentas-03.14.2003</Template>
  <TotalTime>7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Links>
    <vt:vector size="6" baseType="variant">
      <vt:variant>
        <vt:i4>4390994</vt:i4>
      </vt:variant>
      <vt:variant>
        <vt:i4>0</vt:i4>
      </vt:variant>
      <vt:variant>
        <vt:i4>0</vt:i4>
      </vt:variant>
      <vt:variant>
        <vt:i4>5</vt:i4>
      </vt:variant>
      <vt:variant>
        <vt:lpwstr>http://www.brownmed.com/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Kompas</dc:creator>
  <cp:lastModifiedBy>Jurgita Eidukeviciene</cp:lastModifiedBy>
  <cp:revision>6</cp:revision>
  <cp:lastPrinted>2019-07-17T12:30:00Z</cp:lastPrinted>
  <dcterms:created xsi:type="dcterms:W3CDTF">2020-05-15T10:27:00Z</dcterms:created>
  <dcterms:modified xsi:type="dcterms:W3CDTF">2021-01-26T11:38:00Z</dcterms:modified>
</cp:coreProperties>
</file>